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DB" w:rsidRPr="007C7C0E" w:rsidRDefault="001520DB" w:rsidP="007C7C0E">
      <w:pPr>
        <w:spacing w:after="0"/>
        <w:jc w:val="center"/>
        <w:rPr>
          <w:rFonts w:ascii="Gungsuh" w:eastAsia="Gungsuh" w:hAnsi="Gungsuh"/>
          <w:b/>
          <w:i/>
          <w:sz w:val="26"/>
          <w:szCs w:val="26"/>
        </w:rPr>
      </w:pPr>
      <w:r w:rsidRPr="007C7C0E">
        <w:rPr>
          <w:rFonts w:ascii="Gungsuh" w:eastAsia="Gungsuh" w:hAnsi="Gungsuh" w:hint="eastAsia"/>
          <w:b/>
          <w:i/>
          <w:sz w:val="26"/>
          <w:szCs w:val="26"/>
        </w:rPr>
        <w:t>КНИЖНЫЕ</w:t>
      </w:r>
      <w:r w:rsidRPr="007C7C0E">
        <w:rPr>
          <w:rFonts w:ascii="Gungsuh" w:eastAsia="Gungsuh" w:hAnsi="Gungsuh"/>
          <w:b/>
          <w:i/>
          <w:sz w:val="26"/>
          <w:szCs w:val="26"/>
        </w:rPr>
        <w:t xml:space="preserve"> НОВИНКИ</w:t>
      </w:r>
    </w:p>
    <w:p w:rsidR="001520DB" w:rsidRPr="007C7C0E" w:rsidRDefault="001520DB" w:rsidP="007C7C0E">
      <w:pPr>
        <w:spacing w:after="0"/>
        <w:jc w:val="center"/>
        <w:rPr>
          <w:rFonts w:ascii="Gungsuh" w:eastAsia="Gungsuh" w:hAnsi="Gungsuh"/>
          <w:b/>
          <w:i/>
          <w:sz w:val="26"/>
          <w:szCs w:val="26"/>
        </w:rPr>
      </w:pPr>
      <w:r>
        <w:rPr>
          <w:rFonts w:ascii="Gungsuh" w:eastAsia="Gungsuh" w:hAnsi="Gungsuh" w:hint="eastAsia"/>
          <w:b/>
          <w:i/>
          <w:sz w:val="26"/>
          <w:szCs w:val="26"/>
        </w:rPr>
        <w:t>РАЙОННОЙ</w:t>
      </w:r>
      <w:r>
        <w:rPr>
          <w:rFonts w:ascii="Gungsuh" w:eastAsia="Gungsuh" w:hAnsi="Gungsuh"/>
          <w:b/>
          <w:i/>
          <w:sz w:val="26"/>
          <w:szCs w:val="26"/>
        </w:rPr>
        <w:t xml:space="preserve"> БИБЛИОТЕКИ им.</w:t>
      </w:r>
      <w:r w:rsidRPr="007C7C0E">
        <w:rPr>
          <w:rFonts w:ascii="Gungsuh" w:eastAsia="Gungsuh" w:hAnsi="Gungsuh"/>
          <w:b/>
          <w:i/>
          <w:sz w:val="26"/>
          <w:szCs w:val="26"/>
        </w:rPr>
        <w:t xml:space="preserve"> И.С. ТУРГЕНЕВА В 2014г.</w:t>
      </w:r>
    </w:p>
    <w:p w:rsidR="001520DB" w:rsidRDefault="001520DB" w:rsidP="007C7C0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9785271410772" style="position:absolute;left:0;text-align:left;margin-left:9.45pt;margin-top:14.65pt;width:103.05pt;height:138.75pt;z-index:251655168;visibility:visible">
            <v:imagedata r:id="rId4" o:title=""/>
            <w10:wrap type="square"/>
          </v:shape>
        </w:pict>
      </w:r>
    </w:p>
    <w:p w:rsidR="001520DB" w:rsidRPr="007C7C0E" w:rsidRDefault="001520DB" w:rsidP="00F63F8C">
      <w:pPr>
        <w:spacing w:after="0"/>
        <w:ind w:left="283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Книга Михаила Веллера «Перпендикуляр» написана удивительно легким и ироничным разговорным языком, увлекательно повествует о неожиданных вещах. Любовные похождения знаменитостей, судьбы великих писателей, ниспровержение кумиров и крушение авторитетов… </w:t>
      </w:r>
    </w:p>
    <w:p w:rsidR="001520DB" w:rsidRDefault="001520DB" w:rsidP="00F63F8C">
      <w:pPr>
        <w:spacing w:after="0"/>
        <w:ind w:left="2832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F63F8C">
      <w:pPr>
        <w:spacing w:after="0"/>
        <w:ind w:left="2832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F63F8C">
      <w:pPr>
        <w:spacing w:after="0"/>
        <w:ind w:left="2832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F63F8C">
      <w:pPr>
        <w:spacing w:after="0"/>
        <w:ind w:left="2832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F63F8C">
      <w:pPr>
        <w:spacing w:after="0"/>
        <w:ind w:left="2832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F63F8C">
      <w:pPr>
        <w:spacing w:after="0"/>
        <w:ind w:left="2832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 id="Рисунок 3" o:spid="_x0000_s1027" type="#_x0000_t75" alt="896683" style="position:absolute;left:0;text-align:left;margin-left:18pt;margin-top:15pt;width:105.75pt;height:136.5pt;z-index:-251659264;visibility:visible" wrapcoords="-153 0 -153 21481 21600 21481 21600 0 -153 0">
            <v:imagedata r:id="rId5" o:title=""/>
            <w10:wrap type="tight"/>
          </v:shape>
        </w:pict>
      </w:r>
    </w:p>
    <w:p w:rsidR="001520DB" w:rsidRDefault="001520DB" w:rsidP="00F63F8C">
      <w:pPr>
        <w:spacing w:after="0"/>
        <w:ind w:left="283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«Гонец из Пизы» – это книга о том, что мечтают сейчас, откровенно говоря, сделать многие, да не хватает духу и останавливают непреодолимые препятствия. Сюжет романа головокружителен и прост, реалистичен и невероятен одновременно. Роман смешон и печален, добр и зол…</w:t>
      </w:r>
    </w:p>
    <w:p w:rsidR="001520DB" w:rsidRDefault="001520DB" w:rsidP="003104F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3104F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3104F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3104F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3104F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3104F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3104F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3104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 id="Рисунок 4" o:spid="_x0000_s1028" type="#_x0000_t75" alt="f23152536c4244fda2235606cb0a7268" style="position:absolute;left:0;text-align:left;margin-left:9pt;margin-top:13.3pt;width:104.25pt;height:154.5pt;z-index:-251658240;visibility:visible" wrapcoords="-155 0 -155 21495 21600 21495 21600 0 -155 0">
            <v:imagedata r:id="rId6" o:title=""/>
            <w10:wrap type="tight"/>
          </v:shape>
        </w:pict>
      </w:r>
    </w:p>
    <w:p w:rsidR="001520DB" w:rsidRDefault="001520DB" w:rsidP="003104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Дмитрий Быков - пожалуй, самая непредсказуемая фигура в современной литературе, а "Квартал" - самая загадочная его книга. Это увлекательный квест, где главный герой - читатель. Каждый день на протяжении трех месяцев вы должны совершать самые абсурдные действия. Но при ближайшем рассмотрении они ничуть не абсурднее, чем кликанье мышью в компьютерной игре... </w:t>
      </w:r>
    </w:p>
    <w:p w:rsidR="001520DB" w:rsidRDefault="001520DB" w:rsidP="00C91F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C91F88">
      <w:pPr>
        <w:spacing w:after="0"/>
        <w:ind w:firstLine="709"/>
        <w:jc w:val="both"/>
        <w:rPr>
          <w:rStyle w:val="Emphasis"/>
          <w:i w:val="0"/>
          <w:sz w:val="26"/>
          <w:szCs w:val="26"/>
        </w:rPr>
      </w:pPr>
    </w:p>
    <w:p w:rsidR="001520DB" w:rsidRDefault="001520DB" w:rsidP="00C91F88">
      <w:pPr>
        <w:spacing w:after="0"/>
        <w:ind w:firstLine="709"/>
        <w:jc w:val="both"/>
        <w:rPr>
          <w:rStyle w:val="Emphasis"/>
          <w:i w:val="0"/>
          <w:sz w:val="26"/>
          <w:szCs w:val="26"/>
        </w:rPr>
      </w:pPr>
    </w:p>
    <w:p w:rsidR="001520DB" w:rsidRDefault="001520DB" w:rsidP="00C91F88">
      <w:pPr>
        <w:spacing w:after="0"/>
        <w:ind w:firstLine="709"/>
        <w:jc w:val="both"/>
        <w:rPr>
          <w:rStyle w:val="Emphasis"/>
          <w:i w:val="0"/>
          <w:sz w:val="26"/>
          <w:szCs w:val="26"/>
        </w:rPr>
      </w:pPr>
    </w:p>
    <w:p w:rsidR="001520DB" w:rsidRDefault="001520DB" w:rsidP="00C91F88">
      <w:pPr>
        <w:spacing w:after="0"/>
        <w:ind w:firstLine="709"/>
        <w:jc w:val="both"/>
        <w:rPr>
          <w:rStyle w:val="Emphasis"/>
          <w:i w:val="0"/>
          <w:sz w:val="26"/>
          <w:szCs w:val="26"/>
        </w:rPr>
      </w:pPr>
    </w:p>
    <w:p w:rsidR="001520DB" w:rsidRDefault="001520DB" w:rsidP="00C91F88">
      <w:pPr>
        <w:spacing w:after="0"/>
        <w:ind w:firstLine="709"/>
        <w:jc w:val="both"/>
        <w:rPr>
          <w:rStyle w:val="Emphasis"/>
          <w:i w:val="0"/>
          <w:sz w:val="26"/>
          <w:szCs w:val="26"/>
        </w:rPr>
      </w:pPr>
    </w:p>
    <w:p w:rsidR="001520DB" w:rsidRDefault="001520DB" w:rsidP="00C91F88">
      <w:pPr>
        <w:spacing w:after="0"/>
        <w:ind w:firstLine="709"/>
        <w:jc w:val="both"/>
        <w:rPr>
          <w:rStyle w:val="Emphasis"/>
          <w:i w:val="0"/>
          <w:sz w:val="26"/>
          <w:szCs w:val="26"/>
        </w:rPr>
      </w:pPr>
    </w:p>
    <w:p w:rsidR="001520DB" w:rsidRDefault="001520DB" w:rsidP="00C91F88">
      <w:pPr>
        <w:spacing w:after="0"/>
        <w:ind w:firstLine="709"/>
        <w:jc w:val="both"/>
        <w:rPr>
          <w:rStyle w:val="Emphasis"/>
          <w:i w:val="0"/>
          <w:sz w:val="26"/>
          <w:szCs w:val="26"/>
        </w:rPr>
      </w:pPr>
    </w:p>
    <w:p w:rsidR="001520DB" w:rsidRDefault="001520DB" w:rsidP="00C91F8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Emphasis"/>
          <w:i w:val="0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олее 25 лет назад закончилась десятилетняя война в Афганистане. Ратный подвиг во все времена стоял на высоком нравственном пьедестале, венчая собой лучшие качества человека - гражданина, патриота, интернационалиста…</w:t>
      </w:r>
    </w:p>
    <w:p w:rsidR="001520DB" w:rsidRDefault="001520DB" w:rsidP="00C91F8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7C7C0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3876A2">
        <w:rPr>
          <w:rFonts w:ascii="Times New Roman" w:hAnsi="Times New Roman"/>
          <w:noProof/>
          <w:sz w:val="26"/>
          <w:szCs w:val="26"/>
        </w:rPr>
        <w:pict>
          <v:shape id="Рисунок 1" o:spid="_x0000_i1025" type="#_x0000_t75" style="width:116.25pt;height:147pt;visibility:visible">
            <v:imagedata r:id="rId7" o:title=""/>
          </v:shape>
        </w:pict>
      </w:r>
      <w:r>
        <w:rPr>
          <w:noProof/>
        </w:rPr>
        <w:pict>
          <v:shape id="_x0000_s1029" type="#_x0000_t75" alt="&amp;Scy;&amp;acy;&amp;jcy;&amp;tcy;&amp;iecy; &amp;Vcy;&amp;acy;&amp;scy;&amp;icy;&amp;lcy;&amp;softcy;&amp;iecy;&amp;vcy;, &amp;vcy; &quot;&amp;Ncy;&amp;acy; &amp;bcy;&amp;iecy;&amp;scy;&amp;pcy;&amp;lcy;&amp;acy;&amp;tcy;&amp;ncy;&amp;ocy;&quot; (&amp;Vcy; &amp;Kcy;&amp;ncy;&amp;icy;&amp;gcy;&amp;ucy;) kniz.ru &amp;tcy;&amp;yucy;&amp;lcy;&amp;softcy;&amp;pcy;&amp;acy;&amp;ncy;&amp;iecy; &amp;Gcy;&amp;iecy;&amp;ncy;&amp;ncy;&amp;acy;&amp;dcy;&amp;icy;&amp;jcy; &amp;scy;&amp;kcy;&amp;acy;&amp;chcy;&amp;acy;&amp;tcy;&amp;softcy; &amp;CHcy;&amp;iecy;&amp;rcy;&amp;ncy;&amp;ocy;&amp;mcy; &amp;Acy;&amp;fcy;&amp;gcy;&amp;acy;&amp;ncy;&amp;icy;&amp;scy;&amp;tcy;&amp;acy;&amp;ncy;&amp;iecy;" style="position:absolute;left:0;text-align:left;margin-left:119.35pt;margin-top:0;width:116.25pt;height:147.75pt;z-index:-251657216;visibility:visible;mso-position-horizontal-relative:text;mso-position-vertical-relative:text" wrapcoords="-139 0 -139 21490 21600 21490 21600 0 -139 0">
            <v:imagedata r:id="rId8" o:title=""/>
            <w10:wrap type="tight"/>
          </v:shape>
        </w:pict>
      </w:r>
      <w:r>
        <w:rPr>
          <w:noProof/>
        </w:rPr>
        <w:pict>
          <v:shape id="Рисунок 1" o:spid="_x0000_s1030" type="#_x0000_t75" style="position:absolute;left:0;text-align:left;margin-left:0;margin-top:0;width:111.95pt;height:141.75pt;z-index:251654144;visibility:visible;mso-position-horizontal:left;mso-position-horizontal-relative:text;mso-position-vertical:top;mso-position-vertical-relative:text">
            <v:imagedata r:id="rId9" o:title=""/>
            <w10:wrap type="square"/>
          </v:shape>
        </w:pict>
      </w:r>
      <w:r>
        <w:rPr>
          <w:rFonts w:ascii="Times New Roman" w:hAnsi="Times New Roman"/>
          <w:sz w:val="26"/>
          <w:szCs w:val="26"/>
        </w:rPr>
        <w:br w:type="textWrapping" w:clear="all"/>
      </w:r>
    </w:p>
    <w:p w:rsidR="001520DB" w:rsidRDefault="001520DB" w:rsidP="007C7C0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0443D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Читателям библиотек сельских поселений - новинки женской прозы:</w:t>
      </w:r>
    </w:p>
    <w:p w:rsidR="001520DB" w:rsidRDefault="001520DB" w:rsidP="000443D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 id="Рисунок 10" o:spid="_x0000_s1031" type="#_x0000_t75" alt="&amp;Zcy;&amp;acy;&amp;kcy;&amp;acy;&amp;zcy;&amp;acy;&amp;tcy;&amp;softcy; &amp;Dcy;&amp;iecy;&amp;tcy;&amp;scy;&amp;kcy;&amp;acy;&amp;yacy; &amp;dcy;&amp;iecy;&amp;tcy;&amp;scy;&amp;kcy;&amp;acy;&amp;yacy; &amp;ucy;&amp;kcy;&amp;rcy;&amp;acy;&amp;icy;&amp;ncy;&amp;acy; &amp;kcy;&amp;icy;&amp;iecy;&amp;vcy; &amp;dcy;&amp;lcy;&amp;yacy; &amp;dcy;&amp;iecy;&amp;tcy;&amp;iecy;&amp;jcy; &amp;kcy;&amp;ucy;&amp;pcy;&amp;icy;&amp;tcy;&amp;softcy; &amp;lcy;&amp;icy;&amp;tcy;&amp;iecy;&amp;rcy;&amp;acy;&amp;tcy;&amp;ucy;&amp;rcy;&amp;acy; &amp;kcy;&amp;ucy;&amp;pcy;&amp;icy;&amp;tcy;&amp;softcy; &amp;lcy;&amp;icy;&amp;tcy;&amp;iecy;&amp;rcy;&amp;acy;&amp;tcy;&amp;ucy;&amp;rcy;&amp;acy;" style="position:absolute;left:0;text-align:left;margin-left:4in;margin-top:16.75pt;width:106.5pt;height:157.5pt;z-index:-251656192;visibility:visible" wrapcoords="-152 0 -152 21497 21600 21497 21600 0 -152 0">
            <v:imagedata r:id="rId10" o:title=""/>
            <w10:wrap type="tight"/>
          </v:shape>
        </w:pict>
      </w:r>
      <w:r>
        <w:rPr>
          <w:noProof/>
        </w:rPr>
        <w:pict>
          <v:shape id="Рисунок 7" o:spid="_x0000_s1032" type="#_x0000_t75" alt="&amp;Mcy;&amp;ucy;&amp;scy;&amp;ocy;&amp;rcy;&amp;acy; &quot;&amp;Ncy;&amp;iecy;&amp;vcy;&amp;iecy;&amp;rcy;&amp;ocy;&amp;yacy;&amp;tcy;&amp;ncy;&amp;ocy;&amp;iecy; &amp;Scy;&amp;iecy;&amp;kcy;&amp;rcy;&amp;iecy;&amp;tcy; &amp;dcy;&amp;rcy;&amp;acy;&amp;gcy;&amp;ocy;&amp;tscy;&amp;iecy;&amp;ncy;&amp;ncy;&amp;ocy;&amp;gcy;&amp;ocy;. &amp;Kcy;&amp;ucy;&amp;pcy;&amp;icy;&amp;tcy;&amp;softcy; &amp;dcy;&amp;rcy;&amp;acy;&amp;gcy;&amp;ocy;&amp;tscy;&amp;iecy;&amp;ncy;&amp;ncy;&amp;ocy;&amp;gcy;&amp;ocy;&quot;. &amp;Vcy;&amp;iecy;&amp;zcy;&amp;iecy;&amp;ncy;&amp;icy;&amp;iecy; &quot;&amp;Ncy;&amp;iecy;&amp;vcy;&amp;iecy;&amp;rcy;&amp;ocy;&amp;yacy;&amp;tcy;&amp;ncy;&amp;ocy;&amp;iecy; &amp;Dcy;&amp;ocy;&amp;scy;&amp;tcy;&amp;acy;&amp;vcy;&amp;kcy;&amp;acy; &amp;vcy;&amp;iecy;&amp;zcy;&amp;iecy;&amp;ncy;&amp;icy;&amp;iecy;. &amp;Mcy;&amp;ucy;&amp;scy;&amp;ocy;&amp;rcy;&amp;acy; &amp;Kcy;&amp;ncy;&amp;icy;&amp;gcy;&amp;acy;&quot;. &amp;Scy;&amp;iecy;&amp;kcy;&amp;rcy;&amp;iecy;&amp;tcy;: &amp;Kcy;&amp;icy;&amp;iecy;" style="position:absolute;left:0;text-align:left;margin-left:2in;margin-top:16.75pt;width:111pt;height:157.5pt;z-index:-251655168;visibility:visible" wrapcoords="-146 0 -146 21497 21600 21497 21600 0 -146 0">
            <v:imagedata r:id="rId11" o:title=""/>
            <w10:wrap type="tight"/>
          </v:shape>
        </w:pict>
      </w:r>
    </w:p>
    <w:p w:rsidR="001520DB" w:rsidRDefault="001520DB" w:rsidP="00C35FB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 id="_x0000_s1033" type="#_x0000_t75" alt="1032033" style="position:absolute;left:0;text-align:left;margin-left:0;margin-top:0;width:111.95pt;height:159.75pt;z-index:251656192;visibility:visible;mso-position-horizontal:left;mso-position-vertical:top">
            <v:imagedata r:id="rId12" o:title=""/>
            <w10:wrap type="square"/>
          </v:shape>
        </w:pict>
      </w:r>
      <w:r>
        <w:rPr>
          <w:rFonts w:ascii="Times New Roman" w:hAnsi="Times New Roman"/>
          <w:sz w:val="26"/>
          <w:szCs w:val="26"/>
        </w:rPr>
        <w:br w:type="textWrapping" w:clear="all"/>
      </w:r>
    </w:p>
    <w:p w:rsidR="001520DB" w:rsidRDefault="001520DB" w:rsidP="00C35FB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20DB" w:rsidRDefault="001520DB" w:rsidP="00DA72E2">
      <w:pP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4B0075">
        <w:rPr>
          <w:rFonts w:ascii="Times New Roman" w:hAnsi="Times New Roman"/>
          <w:sz w:val="26"/>
          <w:szCs w:val="26"/>
        </w:rPr>
        <w:t>Для юных читателей – новинки детской литературы</w:t>
      </w:r>
      <w:r>
        <w:rPr>
          <w:rFonts w:ascii="Times New Roman" w:hAnsi="Times New Roman"/>
          <w:sz w:val="26"/>
          <w:szCs w:val="26"/>
        </w:rPr>
        <w:t>:</w:t>
      </w:r>
      <w:r w:rsidRPr="00CF6483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1520DB" w:rsidRPr="00F63F8C" w:rsidRDefault="001520DB" w:rsidP="00DA72E2">
      <w:pP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1520DB" w:rsidRDefault="001520DB" w:rsidP="00DA72E2">
      <w:pPr>
        <w:rPr>
          <w:rFonts w:ascii="Times New Roman" w:hAnsi="Times New Roman"/>
          <w:sz w:val="26"/>
          <w:szCs w:val="26"/>
        </w:rPr>
      </w:pPr>
      <w:r w:rsidRPr="003876A2">
        <w:rPr>
          <w:rFonts w:ascii="Times New Roman" w:hAnsi="Times New Roman"/>
          <w:noProof/>
          <w:sz w:val="26"/>
          <w:szCs w:val="26"/>
        </w:rPr>
        <w:pict>
          <v:shape id="_x0000_i1026" type="#_x0000_t75" style="width:103.5pt;height:155.25pt;visibility:visible">
            <v:imagedata r:id="rId13" o:title=""/>
          </v:shape>
        </w:pict>
      </w:r>
      <w:r>
        <w:rPr>
          <w:rFonts w:ascii="Times New Roman" w:hAnsi="Times New Roman"/>
          <w:noProof/>
          <w:sz w:val="26"/>
          <w:szCs w:val="26"/>
        </w:rPr>
        <w:t xml:space="preserve">  </w:t>
      </w:r>
      <w:r w:rsidRPr="003876A2">
        <w:rPr>
          <w:rFonts w:ascii="Times New Roman" w:hAnsi="Times New Roman"/>
          <w:noProof/>
          <w:sz w:val="26"/>
          <w:szCs w:val="26"/>
        </w:rPr>
        <w:pict>
          <v:shape id="_x0000_i1027" type="#_x0000_t75" style="width:98.25pt;height:154.5pt;visibility:visible">
            <v:imagedata r:id="rId14" o:title=""/>
          </v:shape>
        </w:pict>
      </w:r>
      <w:r w:rsidRPr="003876A2">
        <w:rPr>
          <w:rFonts w:ascii="Times New Roman" w:hAnsi="Times New Roman"/>
          <w:noProof/>
          <w:sz w:val="26"/>
          <w:szCs w:val="26"/>
        </w:rPr>
        <w:pict>
          <v:shape id="Рисунок 2" o:spid="_x0000_i1028" type="#_x0000_t75" style="width:102pt;height:155.25pt;visibility:visible">
            <v:imagedata r:id="rId15" o:title=""/>
          </v:shape>
        </w:pict>
      </w:r>
      <w:r>
        <w:rPr>
          <w:rFonts w:ascii="Times New Roman" w:hAnsi="Times New Roman"/>
          <w:noProof/>
          <w:sz w:val="26"/>
          <w:szCs w:val="26"/>
        </w:rPr>
        <w:t xml:space="preserve">  </w:t>
      </w:r>
      <w:r w:rsidRPr="003876A2">
        <w:rPr>
          <w:rFonts w:ascii="Times New Roman" w:hAnsi="Times New Roman"/>
          <w:noProof/>
          <w:sz w:val="26"/>
          <w:szCs w:val="26"/>
        </w:rPr>
        <w:pict>
          <v:shape id="Рисунок 3" o:spid="_x0000_i1029" type="#_x0000_t75" style="width:104.25pt;height:155.25pt;visibility:visible">
            <v:imagedata r:id="rId16" o:title=""/>
          </v:shape>
        </w:pict>
      </w:r>
    </w:p>
    <w:p w:rsidR="001520DB" w:rsidRPr="004B0075" w:rsidRDefault="001520DB" w:rsidP="00DA72E2">
      <w:pPr>
        <w:rPr>
          <w:rFonts w:ascii="Times New Roman" w:hAnsi="Times New Roman"/>
          <w:sz w:val="26"/>
          <w:szCs w:val="26"/>
        </w:rPr>
      </w:pPr>
    </w:p>
    <w:sectPr w:rsidR="001520DB" w:rsidRPr="004B0075" w:rsidSect="0056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F7F"/>
    <w:rsid w:val="000443DC"/>
    <w:rsid w:val="00093504"/>
    <w:rsid w:val="00102475"/>
    <w:rsid w:val="001447E0"/>
    <w:rsid w:val="001520DB"/>
    <w:rsid w:val="0018479D"/>
    <w:rsid w:val="001B0E0A"/>
    <w:rsid w:val="00223443"/>
    <w:rsid w:val="003104F4"/>
    <w:rsid w:val="003876A2"/>
    <w:rsid w:val="00403F7F"/>
    <w:rsid w:val="004B0075"/>
    <w:rsid w:val="00513857"/>
    <w:rsid w:val="0056456C"/>
    <w:rsid w:val="007C7C0E"/>
    <w:rsid w:val="00BA2BAC"/>
    <w:rsid w:val="00C35FB9"/>
    <w:rsid w:val="00C61AF3"/>
    <w:rsid w:val="00C91F88"/>
    <w:rsid w:val="00CF6483"/>
    <w:rsid w:val="00D83EA4"/>
    <w:rsid w:val="00DA72E2"/>
    <w:rsid w:val="00DD4118"/>
    <w:rsid w:val="00E3298B"/>
    <w:rsid w:val="00E918CC"/>
    <w:rsid w:val="00ED087B"/>
    <w:rsid w:val="00F6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403F7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40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197</Words>
  <Characters>1128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komplekt</dc:creator>
  <cp:keywords/>
  <dc:description/>
  <cp:lastModifiedBy>Asmodey</cp:lastModifiedBy>
  <cp:revision>16</cp:revision>
  <dcterms:created xsi:type="dcterms:W3CDTF">2014-09-09T11:58:00Z</dcterms:created>
  <dcterms:modified xsi:type="dcterms:W3CDTF">2014-09-10T07:49:00Z</dcterms:modified>
</cp:coreProperties>
</file>